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2BC4" w14:textId="77777777" w:rsidR="006348DA" w:rsidRDefault="006348DA" w:rsidP="006348D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AD61191" wp14:editId="2402691A">
                <wp:simplePos x="0" y="0"/>
                <wp:positionH relativeFrom="margin">
                  <wp:posOffset>-685800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19050" b="19050"/>
                <wp:wrapNone/>
                <wp:docPr id="11664489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ect id="Rectangle 1" style="position:absolute;margin-left:-54pt;margin-top:-36pt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&quot;&quot;" o:spid="_x0000_s1026" filled="f" strokecolor="#2f2119 [1604]" strokeweight="1pt" w14:anchorId="6AE3F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">
                <w10:wrap anchorx="margin"/>
                <w10:anchorlock/>
              </v:rect>
            </w:pict>
          </mc:Fallback>
        </mc:AlternateContent>
      </w:r>
    </w:p>
    <w:tbl>
      <w:tblPr>
        <w:tblStyle w:val="FormTable"/>
        <w:tblW w:w="5000" w:type="pct"/>
        <w:tblBorders>
          <w:bottom w:val="single" w:sz="2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6348DA" w:rsidRPr="001D6BBE" w14:paraId="3A19F0C2" w14:textId="77777777" w:rsidTr="26D2E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sdt>
            <w:sdtPr>
              <w:id w:val="99311485"/>
              <w:placeholder>
                <w:docPart w:val="7E0576E184034046AB6A2D13F98F7649"/>
              </w:placeholder>
              <w15:appearance w15:val="hidden"/>
            </w:sdtPr>
            <w:sdtEndPr/>
            <w:sdtContent>
              <w:p w14:paraId="7016E9F3" w14:textId="2FF53395" w:rsidR="006348DA" w:rsidRPr="003B649B" w:rsidRDefault="003B649B" w:rsidP="003B649B">
                <w:pPr>
                  <w:pStyle w:val="Title"/>
                  <w:spacing w:before="0" w:after="0"/>
                  <w:rPr>
                    <w:sz w:val="52"/>
                    <w:szCs w:val="40"/>
                  </w:rPr>
                </w:pPr>
                <w:r w:rsidRPr="003B649B">
                  <w:rPr>
                    <w:sz w:val="52"/>
                    <w:szCs w:val="40"/>
                  </w:rPr>
                  <w:t>WTHHC Advisory Board</w:t>
                </w:r>
              </w:p>
            </w:sdtContent>
          </w:sdt>
        </w:tc>
      </w:tr>
      <w:tr w:rsidR="006348DA" w:rsidRPr="001D6BBE" w14:paraId="013697C3" w14:textId="77777777" w:rsidTr="26D2E592">
        <w:trPr>
          <w:trHeight w:val="288"/>
        </w:trPr>
        <w:tc>
          <w:tcPr>
            <w:tcW w:w="1703" w:type="dxa"/>
          </w:tcPr>
          <w:p w14:paraId="10362875" w14:textId="77777777" w:rsidR="006348DA" w:rsidRPr="001D6BBE" w:rsidRDefault="00F30119" w:rsidP="006348DA">
            <w:pPr>
              <w:pStyle w:val="Details"/>
            </w:pPr>
            <w:sdt>
              <w:sdtPr>
                <w:id w:val="-1448387654"/>
                <w:placeholder>
                  <w:docPart w:val="1AB9A4DC0A3D4ED2811CA16DBAAA0A3A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</w:tcPr>
          <w:p w14:paraId="08BACC27" w14:textId="38E4F2EA" w:rsidR="006348DA" w:rsidRPr="001D6BBE" w:rsidRDefault="003B649B" w:rsidP="006348DA">
            <w:pPr>
              <w:pStyle w:val="Details"/>
            </w:pPr>
            <w:r>
              <w:t>WTHHC Board Room</w:t>
            </w:r>
          </w:p>
        </w:tc>
      </w:tr>
      <w:tr w:rsidR="006348DA" w:rsidRPr="001D6BBE" w14:paraId="3D040A57" w14:textId="77777777" w:rsidTr="26D2E592">
        <w:trPr>
          <w:trHeight w:val="288"/>
        </w:trPr>
        <w:tc>
          <w:tcPr>
            <w:tcW w:w="1703" w:type="dxa"/>
          </w:tcPr>
          <w:p w14:paraId="2668D208" w14:textId="77777777" w:rsidR="006348DA" w:rsidRPr="001D6BBE" w:rsidRDefault="00F30119" w:rsidP="006348DA">
            <w:pPr>
              <w:pStyle w:val="Details"/>
            </w:pPr>
            <w:sdt>
              <w:sdtPr>
                <w:id w:val="-1613049027"/>
                <w:placeholder>
                  <w:docPart w:val="6D3287D0C24A41CA9ECC55CE108D1B16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Date: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</w:tcPr>
          <w:p w14:paraId="1E4E4D9C" w14:textId="0296A537" w:rsidR="006348DA" w:rsidRPr="001D6BBE" w:rsidRDefault="002D51FB" w:rsidP="006348DA">
            <w:pPr>
              <w:pStyle w:val="Details"/>
            </w:pPr>
            <w:r>
              <w:t>June</w:t>
            </w:r>
            <w:r w:rsidR="007A38F7">
              <w:t xml:space="preserve"> 4, 2026</w:t>
            </w:r>
          </w:p>
        </w:tc>
      </w:tr>
      <w:tr w:rsidR="006348DA" w:rsidRPr="001D6BBE" w14:paraId="142CDDAD" w14:textId="77777777" w:rsidTr="26D2E592">
        <w:trPr>
          <w:trHeight w:val="288"/>
        </w:trPr>
        <w:tc>
          <w:tcPr>
            <w:tcW w:w="1703" w:type="dxa"/>
          </w:tcPr>
          <w:p w14:paraId="5F0D7153" w14:textId="77777777" w:rsidR="006348DA" w:rsidRPr="001D6BBE" w:rsidRDefault="00F30119" w:rsidP="006348DA">
            <w:pPr>
              <w:pStyle w:val="Details"/>
            </w:pPr>
            <w:sdt>
              <w:sdtPr>
                <w:id w:val="-1014604151"/>
                <w:placeholder>
                  <w:docPart w:val="1C25A7CF30C941798BA85B39366C224E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</w:tcPr>
          <w:p w14:paraId="21C16AD9" w14:textId="24412AEA" w:rsidR="006348DA" w:rsidRPr="001D6BBE" w:rsidRDefault="003B649B" w:rsidP="006348DA">
            <w:pPr>
              <w:pStyle w:val="Details"/>
            </w:pPr>
            <w:r>
              <w:t>5:00PM</w:t>
            </w:r>
          </w:p>
        </w:tc>
      </w:tr>
    </w:tbl>
    <w:p w14:paraId="1840FD55" w14:textId="77777777" w:rsidR="0086196D" w:rsidRPr="006348DA" w:rsidRDefault="00F30119" w:rsidP="006348DA">
      <w:pPr>
        <w:pStyle w:val="Heading1"/>
      </w:pPr>
      <w:sdt>
        <w:sdtPr>
          <w:id w:val="-1645041655"/>
          <w:placeholder>
            <w:docPart w:val="44A1E264D24A45C88319BB5432DCE539"/>
          </w:placeholder>
          <w:showingPlcHdr/>
          <w15:appearance w15:val="hidden"/>
        </w:sdtPr>
        <w:sdtEndPr/>
        <w:sdtContent>
          <w:r w:rsidR="006348DA" w:rsidRPr="006348DA">
            <w:t>Agenda details</w:t>
          </w:r>
        </w:sdtContent>
      </w:sdt>
      <w:r w:rsidR="006348DA" w:rsidRPr="006348DA">
        <w:t xml:space="preserve"> </w:t>
      </w:r>
    </w:p>
    <w:p w14:paraId="1043644C" w14:textId="3E0B4972" w:rsidR="0086196D" w:rsidRDefault="00F30119">
      <w:pPr>
        <w:pStyle w:val="Heading2"/>
      </w:pPr>
      <w:sdt>
        <w:sdtPr>
          <w:id w:val="650634384"/>
          <w:placeholder>
            <w:docPart w:val="980FC7936CCF4E629575536646835094"/>
          </w:placeholder>
          <w15:appearance w15:val="hidden"/>
        </w:sdtPr>
        <w:sdtEndPr/>
        <w:sdtContent>
          <w:r w:rsidR="003B649B">
            <w:t>Call to order</w:t>
          </w:r>
        </w:sdtContent>
      </w:sdt>
      <w:r w:rsidR="006348DA">
        <w:t xml:space="preserve"> </w:t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44546A" w:themeColor="text2"/>
          <w:spacing w:val="0"/>
        </w:rPr>
        <w:id w:val="-2145180343"/>
        <w:placeholder>
          <w:docPart w:val="4206DDED8FC84D85BFC1AC4B0957B62D"/>
        </w:placeholder>
        <w15:appearance w15:val="hidden"/>
      </w:sdtPr>
      <w:sdtEndPr>
        <w:rPr>
          <w:rFonts w:asciiTheme="majorHAnsi" w:eastAsiaTheme="majorEastAsia" w:hAnsiTheme="majorHAnsi"/>
          <w:b/>
          <w:bCs/>
          <w:caps/>
          <w:color w:val="000000" w:themeColor="text1"/>
          <w:spacing w:val="20"/>
        </w:rPr>
      </w:sdtEndPr>
      <w:sdtContent>
        <w:p w14:paraId="3403251E" w14:textId="37CD2956" w:rsidR="00B456E3" w:rsidRPr="00B456E3" w:rsidRDefault="003B649B" w:rsidP="0088740F">
          <w:pPr>
            <w:pStyle w:val="Heading2"/>
          </w:pPr>
          <w:r>
            <w:t>Prayer</w:t>
          </w:r>
        </w:p>
      </w:sdtContent>
    </w:sdt>
    <w:p w14:paraId="0B8FE341" w14:textId="132F7176" w:rsidR="00B456E3" w:rsidRDefault="00B456E3" w:rsidP="003B649B">
      <w:pPr>
        <w:pStyle w:val="Heading2"/>
      </w:pPr>
      <w:r>
        <w:t>Community Comments</w:t>
      </w:r>
    </w:p>
    <w:p w14:paraId="077A35A6" w14:textId="77EE49BE" w:rsidR="0086196D" w:rsidRDefault="003B649B" w:rsidP="003B649B">
      <w:pPr>
        <w:pStyle w:val="Heading2"/>
      </w:pPr>
      <w:r>
        <w:t>Approval of consent agenda</w:t>
      </w:r>
      <w:r w:rsidR="007C32A3">
        <w:t>*</w:t>
      </w:r>
      <w:r w:rsidR="006348DA">
        <w:t xml:space="preserve"> </w:t>
      </w:r>
    </w:p>
    <w:p w14:paraId="769180BB" w14:textId="715AC999" w:rsidR="00324819" w:rsidRPr="00324819" w:rsidRDefault="00324819" w:rsidP="00324819">
      <w:pPr>
        <w:pStyle w:val="Heading2"/>
      </w:pPr>
      <w:r>
        <w:t>Telehealth demonstration</w:t>
      </w:r>
      <w:r>
        <w:tab/>
      </w:r>
      <w:r>
        <w:tab/>
      </w:r>
    </w:p>
    <w:p w14:paraId="7668E423" w14:textId="35357CF4" w:rsidR="0086196D" w:rsidRDefault="00F30119">
      <w:pPr>
        <w:pStyle w:val="Heading2"/>
      </w:pPr>
      <w:sdt>
        <w:sdtPr>
          <w:id w:val="-1657148359"/>
          <w:placeholder>
            <w:docPart w:val="6CF85F2BCD6F4AEAA9D94D5FC2C8C552"/>
          </w:placeholder>
          <w15:appearance w15:val="hidden"/>
        </w:sdtPr>
        <w:sdtEndPr/>
        <w:sdtContent>
          <w:r w:rsidR="003B649B">
            <w:t>new business</w:t>
          </w:r>
        </w:sdtContent>
      </w:sdt>
      <w:r w:rsidR="006348DA">
        <w:t xml:space="preserve"> </w:t>
      </w:r>
    </w:p>
    <w:p w14:paraId="0B03B57A" w14:textId="74CBEED3" w:rsidR="00A26162" w:rsidRDefault="00330D19" w:rsidP="00E408E4">
      <w:pPr>
        <w:pStyle w:val="BodyText"/>
      </w:pPr>
      <w:r>
        <w:t xml:space="preserve">CEO </w:t>
      </w:r>
      <w:r w:rsidR="00741ED0">
        <w:t>U</w:t>
      </w:r>
      <w:r w:rsidR="00377925">
        <w:t>pdate</w:t>
      </w:r>
      <w:r w:rsidR="00E6055C">
        <w:tab/>
      </w:r>
      <w:r w:rsidR="00E6055C">
        <w:tab/>
      </w:r>
      <w:r w:rsidR="00E408E4">
        <w:tab/>
      </w:r>
      <w:r w:rsidR="00E408E4">
        <w:tab/>
      </w:r>
      <w:r w:rsidR="00E408E4">
        <w:tab/>
      </w:r>
      <w:r w:rsidR="00377925">
        <w:tab/>
      </w:r>
      <w:r w:rsidR="00E6055C">
        <w:t>Paula Bell</w:t>
      </w:r>
      <w:r w:rsidR="00E6055C">
        <w:tab/>
      </w:r>
    </w:p>
    <w:p w14:paraId="38FB35BC" w14:textId="6F9C5C70" w:rsidR="00A56FF9" w:rsidRDefault="00A56FF9" w:rsidP="00CE0773">
      <w:pPr>
        <w:pStyle w:val="BodyText"/>
        <w:numPr>
          <w:ilvl w:val="0"/>
          <w:numId w:val="22"/>
        </w:numPr>
      </w:pPr>
      <w:r>
        <w:t xml:space="preserve">RPG </w:t>
      </w:r>
      <w:r w:rsidR="00741ED0">
        <w:t>U</w:t>
      </w:r>
      <w:r>
        <w:t>pdate</w:t>
      </w:r>
      <w:r w:rsidR="00324819">
        <w:t>- Dr. Boutros</w:t>
      </w:r>
    </w:p>
    <w:p w14:paraId="4482C2E9" w14:textId="173876F4" w:rsidR="00324819" w:rsidRDefault="00CE0773" w:rsidP="00324819">
      <w:pPr>
        <w:pStyle w:val="BodyText"/>
        <w:numPr>
          <w:ilvl w:val="0"/>
          <w:numId w:val="22"/>
        </w:numPr>
      </w:pPr>
      <w:r>
        <w:t xml:space="preserve">AMR </w:t>
      </w:r>
      <w:r w:rsidR="00741ED0">
        <w:t>U</w:t>
      </w:r>
      <w:r>
        <w:t>pdate</w:t>
      </w:r>
    </w:p>
    <w:p w14:paraId="32F8E047" w14:textId="4233B70B" w:rsidR="00CE0773" w:rsidRDefault="00CE0773" w:rsidP="00324819">
      <w:pPr>
        <w:pStyle w:val="BodyText"/>
        <w:numPr>
          <w:ilvl w:val="0"/>
          <w:numId w:val="22"/>
        </w:numPr>
      </w:pPr>
      <w:r>
        <w:t xml:space="preserve">Materials Management </w:t>
      </w:r>
      <w:r w:rsidR="00741ED0">
        <w:t>U</w:t>
      </w:r>
      <w:r>
        <w:t>pdate</w:t>
      </w:r>
    </w:p>
    <w:p w14:paraId="16B7636C" w14:textId="3DC2C319" w:rsidR="004D4A4D" w:rsidRDefault="004D4A4D" w:rsidP="00324819">
      <w:pPr>
        <w:pStyle w:val="BodyText"/>
        <w:numPr>
          <w:ilvl w:val="0"/>
          <w:numId w:val="22"/>
        </w:numPr>
      </w:pPr>
      <w:r>
        <w:t>Complaints</w:t>
      </w:r>
    </w:p>
    <w:p w14:paraId="4C2FF0F3" w14:textId="77777777" w:rsidR="00A56FF9" w:rsidRDefault="00A56FF9" w:rsidP="00A56FF9">
      <w:pPr>
        <w:pStyle w:val="BodyText"/>
        <w:ind w:left="936"/>
      </w:pPr>
    </w:p>
    <w:p w14:paraId="32A7793F" w14:textId="29231FDD" w:rsidR="00A56FF9" w:rsidRDefault="00AA6711" w:rsidP="004D4A4D">
      <w:pPr>
        <w:pStyle w:val="BodyText"/>
      </w:pPr>
      <w:r>
        <w:t xml:space="preserve">  Epic </w:t>
      </w:r>
      <w:r w:rsidR="00741ED0">
        <w:t>U</w:t>
      </w:r>
      <w:r>
        <w:t>pdate</w:t>
      </w:r>
      <w:r>
        <w:tab/>
      </w:r>
      <w:r>
        <w:tab/>
      </w:r>
      <w:r>
        <w:tab/>
      </w:r>
      <w:r>
        <w:tab/>
      </w:r>
      <w:r>
        <w:tab/>
      </w:r>
      <w:r>
        <w:tab/>
        <w:t>Michelle Seaton</w:t>
      </w:r>
    </w:p>
    <w:p w14:paraId="09069D64" w14:textId="4C6359DA" w:rsidR="00E6055C" w:rsidRDefault="00E6055C" w:rsidP="008667AD">
      <w:pPr>
        <w:pStyle w:val="BodyText"/>
        <w:ind w:left="0" w:firstLine="720"/>
      </w:pPr>
      <w:r>
        <w:t xml:space="preserve">Financial </w:t>
      </w:r>
      <w:r w:rsidR="00741ED0">
        <w:t>R</w:t>
      </w:r>
      <w:r>
        <w:t>eport</w:t>
      </w:r>
      <w:r>
        <w:tab/>
      </w:r>
      <w:r>
        <w:tab/>
      </w:r>
      <w:r w:rsidR="00E408E4">
        <w:tab/>
      </w:r>
      <w:r w:rsidR="00E408E4">
        <w:tab/>
      </w:r>
      <w:r w:rsidR="00E408E4">
        <w:tab/>
      </w:r>
      <w:r w:rsidR="00324819">
        <w:t>Shana Taylor</w:t>
      </w:r>
    </w:p>
    <w:p w14:paraId="73968836" w14:textId="1F6D7D74" w:rsidR="00A56FF9" w:rsidRPr="002B4BA6" w:rsidRDefault="00A56FF9" w:rsidP="008667AD">
      <w:pPr>
        <w:pStyle w:val="BodyText"/>
        <w:ind w:left="0" w:firstLine="720"/>
      </w:pPr>
    </w:p>
    <w:p w14:paraId="79981FF5" w14:textId="62F85F58" w:rsidR="007C32A3" w:rsidRDefault="007C32A3" w:rsidP="007C32A3">
      <w:pPr>
        <w:pStyle w:val="Heading2"/>
      </w:pPr>
      <w:r>
        <w:t>Adjournment</w:t>
      </w:r>
    </w:p>
    <w:p w14:paraId="5AE74617" w14:textId="78B77E29" w:rsidR="007C32A3" w:rsidRPr="007C32A3" w:rsidRDefault="007C32A3" w:rsidP="003A3EA7">
      <w:pPr>
        <w:pStyle w:val="BodyText"/>
        <w:numPr>
          <w:ilvl w:val="0"/>
          <w:numId w:val="12"/>
        </w:numPr>
        <w:ind w:left="1224"/>
      </w:pPr>
      <w:r>
        <w:t xml:space="preserve">Next </w:t>
      </w:r>
      <w:r w:rsidR="00741ED0">
        <w:t>M</w:t>
      </w:r>
      <w:r w:rsidR="008667AD">
        <w:t xml:space="preserve">eeting </w:t>
      </w:r>
      <w:r w:rsidR="00A56FF9">
        <w:t>Ju</w:t>
      </w:r>
      <w:r w:rsidR="00AA6711">
        <w:t>ly 23</w:t>
      </w:r>
      <w:r w:rsidR="00A56FF9">
        <w:t>,</w:t>
      </w:r>
      <w:r w:rsidR="00AA6711">
        <w:t xml:space="preserve"> </w:t>
      </w:r>
      <w:r w:rsidR="00A56FF9">
        <w:t>2026</w:t>
      </w:r>
    </w:p>
    <w:p w14:paraId="4A0D79F8" w14:textId="77777777" w:rsidR="007C32A3" w:rsidRDefault="007C32A3" w:rsidP="007C32A3">
      <w:pPr>
        <w:pStyle w:val="BodyText"/>
      </w:pPr>
    </w:p>
    <w:p w14:paraId="522453CC" w14:textId="20EBA75E" w:rsidR="007C32A3" w:rsidRPr="007C32A3" w:rsidRDefault="007C32A3" w:rsidP="00A56FF9">
      <w:pPr>
        <w:pStyle w:val="BodyText"/>
        <w:ind w:left="0"/>
      </w:pPr>
      <w:r>
        <w:t>*Requires vote</w:t>
      </w:r>
    </w:p>
    <w:sectPr w:rsidR="007C32A3" w:rsidRPr="007C32A3" w:rsidSect="006348DA">
      <w:footerReference w:type="default" r:id="rId11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CA94" w14:textId="77777777" w:rsidR="00F30119" w:rsidRDefault="00F30119">
      <w:pPr>
        <w:spacing w:after="0" w:line="240" w:lineRule="auto"/>
      </w:pPr>
      <w:r>
        <w:separator/>
      </w:r>
    </w:p>
  </w:endnote>
  <w:endnote w:type="continuationSeparator" w:id="0">
    <w:p w14:paraId="73AF84E5" w14:textId="77777777" w:rsidR="00F30119" w:rsidRDefault="00F30119">
      <w:pPr>
        <w:spacing w:after="0" w:line="240" w:lineRule="auto"/>
      </w:pPr>
      <w:r>
        <w:continuationSeparator/>
      </w:r>
    </w:p>
  </w:endnote>
  <w:endnote w:type="continuationNotice" w:id="1">
    <w:p w14:paraId="63E32479" w14:textId="77777777" w:rsidR="00F30119" w:rsidRDefault="00F30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8F7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429A" w14:textId="77777777" w:rsidR="00F30119" w:rsidRDefault="00F30119">
      <w:pPr>
        <w:spacing w:after="0" w:line="240" w:lineRule="auto"/>
      </w:pPr>
      <w:r>
        <w:separator/>
      </w:r>
    </w:p>
  </w:footnote>
  <w:footnote w:type="continuationSeparator" w:id="0">
    <w:p w14:paraId="697A9A7B" w14:textId="77777777" w:rsidR="00F30119" w:rsidRDefault="00F30119">
      <w:pPr>
        <w:spacing w:after="0" w:line="240" w:lineRule="auto"/>
      </w:pPr>
      <w:r>
        <w:continuationSeparator/>
      </w:r>
    </w:p>
  </w:footnote>
  <w:footnote w:type="continuationNotice" w:id="1">
    <w:p w14:paraId="5698A78A" w14:textId="77777777" w:rsidR="00F30119" w:rsidRDefault="00F301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0C40B3"/>
    <w:multiLevelType w:val="hybridMultilevel"/>
    <w:tmpl w:val="CE86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C8C"/>
    <w:multiLevelType w:val="hybridMultilevel"/>
    <w:tmpl w:val="5A525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676A57"/>
    <w:multiLevelType w:val="hybridMultilevel"/>
    <w:tmpl w:val="FB72E098"/>
    <w:lvl w:ilvl="0" w:tplc="FD044BF2">
      <w:numFmt w:val="bullet"/>
      <w:lvlText w:val=""/>
      <w:lvlJc w:val="left"/>
      <w:pPr>
        <w:ind w:left="108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4" w15:restartNumberingAfterBreak="0">
    <w:nsid w:val="2ED97A51"/>
    <w:multiLevelType w:val="hybridMultilevel"/>
    <w:tmpl w:val="87B00D6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3D6D35D7"/>
    <w:multiLevelType w:val="hybridMultilevel"/>
    <w:tmpl w:val="8FB22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4C0040"/>
    <w:multiLevelType w:val="hybridMultilevel"/>
    <w:tmpl w:val="1DF801A8"/>
    <w:lvl w:ilvl="0" w:tplc="446AFE1C">
      <w:numFmt w:val="bullet"/>
      <w:lvlText w:val=""/>
      <w:lvlJc w:val="left"/>
      <w:pPr>
        <w:ind w:left="93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539E231F"/>
    <w:multiLevelType w:val="hybridMultilevel"/>
    <w:tmpl w:val="2B0484AA"/>
    <w:lvl w:ilvl="0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8" w15:restartNumberingAfterBreak="0">
    <w:nsid w:val="6A91038B"/>
    <w:multiLevelType w:val="hybridMultilevel"/>
    <w:tmpl w:val="48368C3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71C6160B"/>
    <w:multiLevelType w:val="hybridMultilevel"/>
    <w:tmpl w:val="82B62720"/>
    <w:lvl w:ilvl="0" w:tplc="1AE4E7B4">
      <w:numFmt w:val="bullet"/>
      <w:lvlText w:val=""/>
      <w:lvlJc w:val="left"/>
      <w:pPr>
        <w:ind w:left="936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74360C3D"/>
    <w:multiLevelType w:val="hybridMultilevel"/>
    <w:tmpl w:val="7C9AB4C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7F750C71"/>
    <w:multiLevelType w:val="hybridMultilevel"/>
    <w:tmpl w:val="E4EA8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5021691">
    <w:abstractNumId w:val="10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957563900">
    <w:abstractNumId w:val="14"/>
  </w:num>
  <w:num w:numId="13" w16cid:durableId="1048453758">
    <w:abstractNumId w:val="20"/>
  </w:num>
  <w:num w:numId="14" w16cid:durableId="429005863">
    <w:abstractNumId w:val="15"/>
  </w:num>
  <w:num w:numId="15" w16cid:durableId="1584099233">
    <w:abstractNumId w:val="17"/>
  </w:num>
  <w:num w:numId="16" w16cid:durableId="1806314508">
    <w:abstractNumId w:val="21"/>
  </w:num>
  <w:num w:numId="17" w16cid:durableId="517305809">
    <w:abstractNumId w:val="11"/>
  </w:num>
  <w:num w:numId="18" w16cid:durableId="149099314">
    <w:abstractNumId w:val="12"/>
  </w:num>
  <w:num w:numId="19" w16cid:durableId="1779107008">
    <w:abstractNumId w:val="18"/>
  </w:num>
  <w:num w:numId="20" w16cid:durableId="333185690">
    <w:abstractNumId w:val="13"/>
  </w:num>
  <w:num w:numId="21" w16cid:durableId="288974884">
    <w:abstractNumId w:val="19"/>
  </w:num>
  <w:num w:numId="22" w16cid:durableId="5642227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9"/>
    <w:rsid w:val="0000361B"/>
    <w:rsid w:val="00024106"/>
    <w:rsid w:val="00042A90"/>
    <w:rsid w:val="000A088B"/>
    <w:rsid w:val="000F155E"/>
    <w:rsid w:val="00181401"/>
    <w:rsid w:val="001961CB"/>
    <w:rsid w:val="001D32DA"/>
    <w:rsid w:val="001D6BBE"/>
    <w:rsid w:val="001E0AE6"/>
    <w:rsid w:val="001F123C"/>
    <w:rsid w:val="00212A9C"/>
    <w:rsid w:val="002133B5"/>
    <w:rsid w:val="002226E5"/>
    <w:rsid w:val="00244A67"/>
    <w:rsid w:val="002723D4"/>
    <w:rsid w:val="00276F0D"/>
    <w:rsid w:val="002B4BA6"/>
    <w:rsid w:val="002C077D"/>
    <w:rsid w:val="002C2D0C"/>
    <w:rsid w:val="002D51FB"/>
    <w:rsid w:val="002F01A0"/>
    <w:rsid w:val="002F4F96"/>
    <w:rsid w:val="00324819"/>
    <w:rsid w:val="00330D19"/>
    <w:rsid w:val="00365397"/>
    <w:rsid w:val="00377925"/>
    <w:rsid w:val="00387A57"/>
    <w:rsid w:val="00395CB2"/>
    <w:rsid w:val="003A27E7"/>
    <w:rsid w:val="003A3EA7"/>
    <w:rsid w:val="003B649B"/>
    <w:rsid w:val="0042159A"/>
    <w:rsid w:val="004221C8"/>
    <w:rsid w:val="00453E9B"/>
    <w:rsid w:val="004B10B4"/>
    <w:rsid w:val="004C7AF6"/>
    <w:rsid w:val="004D3F57"/>
    <w:rsid w:val="004D4A4D"/>
    <w:rsid w:val="00502510"/>
    <w:rsid w:val="005430FE"/>
    <w:rsid w:val="00576254"/>
    <w:rsid w:val="00594DA9"/>
    <w:rsid w:val="005A41AA"/>
    <w:rsid w:val="005B4FA4"/>
    <w:rsid w:val="005D27F4"/>
    <w:rsid w:val="006348DA"/>
    <w:rsid w:val="00643D71"/>
    <w:rsid w:val="00674480"/>
    <w:rsid w:val="00684C96"/>
    <w:rsid w:val="00685D34"/>
    <w:rsid w:val="00697B8E"/>
    <w:rsid w:val="006F4203"/>
    <w:rsid w:val="00700BFF"/>
    <w:rsid w:val="00711FD3"/>
    <w:rsid w:val="00713F0D"/>
    <w:rsid w:val="007210DD"/>
    <w:rsid w:val="0072680E"/>
    <w:rsid w:val="00741ED0"/>
    <w:rsid w:val="00742636"/>
    <w:rsid w:val="00753FB9"/>
    <w:rsid w:val="00766940"/>
    <w:rsid w:val="00766CB4"/>
    <w:rsid w:val="00787CC0"/>
    <w:rsid w:val="00792FD6"/>
    <w:rsid w:val="007A38F7"/>
    <w:rsid w:val="007C32A3"/>
    <w:rsid w:val="007D5D1F"/>
    <w:rsid w:val="007F5E55"/>
    <w:rsid w:val="00810478"/>
    <w:rsid w:val="00810C1E"/>
    <w:rsid w:val="00825D9C"/>
    <w:rsid w:val="00826FE2"/>
    <w:rsid w:val="0086196D"/>
    <w:rsid w:val="008667AD"/>
    <w:rsid w:val="0088740F"/>
    <w:rsid w:val="008D7084"/>
    <w:rsid w:val="008E0E4B"/>
    <w:rsid w:val="00915626"/>
    <w:rsid w:val="00925F69"/>
    <w:rsid w:val="00926266"/>
    <w:rsid w:val="00982239"/>
    <w:rsid w:val="009B392E"/>
    <w:rsid w:val="009C197D"/>
    <w:rsid w:val="009D1B57"/>
    <w:rsid w:val="00A01B9C"/>
    <w:rsid w:val="00A128C7"/>
    <w:rsid w:val="00A26162"/>
    <w:rsid w:val="00A56FF9"/>
    <w:rsid w:val="00A75F0A"/>
    <w:rsid w:val="00A87642"/>
    <w:rsid w:val="00A97F7A"/>
    <w:rsid w:val="00AA6711"/>
    <w:rsid w:val="00AD4DF1"/>
    <w:rsid w:val="00B27530"/>
    <w:rsid w:val="00B31044"/>
    <w:rsid w:val="00B33DD6"/>
    <w:rsid w:val="00B35678"/>
    <w:rsid w:val="00B456E3"/>
    <w:rsid w:val="00B5537C"/>
    <w:rsid w:val="00BB7DF5"/>
    <w:rsid w:val="00BE6576"/>
    <w:rsid w:val="00BF5654"/>
    <w:rsid w:val="00BF72CB"/>
    <w:rsid w:val="00C21F6F"/>
    <w:rsid w:val="00C6405A"/>
    <w:rsid w:val="00C75A20"/>
    <w:rsid w:val="00C84ABE"/>
    <w:rsid w:val="00CA218B"/>
    <w:rsid w:val="00CB07DF"/>
    <w:rsid w:val="00CB316F"/>
    <w:rsid w:val="00CB6CA0"/>
    <w:rsid w:val="00CD75E8"/>
    <w:rsid w:val="00CE0773"/>
    <w:rsid w:val="00CE4762"/>
    <w:rsid w:val="00CE6D7B"/>
    <w:rsid w:val="00D2504C"/>
    <w:rsid w:val="00D33A6D"/>
    <w:rsid w:val="00D6761B"/>
    <w:rsid w:val="00D67B9B"/>
    <w:rsid w:val="00D77EE7"/>
    <w:rsid w:val="00DC03F4"/>
    <w:rsid w:val="00DC3305"/>
    <w:rsid w:val="00E20542"/>
    <w:rsid w:val="00E248F1"/>
    <w:rsid w:val="00E408E4"/>
    <w:rsid w:val="00E47BA4"/>
    <w:rsid w:val="00E6055C"/>
    <w:rsid w:val="00E67DCC"/>
    <w:rsid w:val="00EA44DF"/>
    <w:rsid w:val="00ED1908"/>
    <w:rsid w:val="00ED74FB"/>
    <w:rsid w:val="00EE3071"/>
    <w:rsid w:val="00EE4660"/>
    <w:rsid w:val="00EE4707"/>
    <w:rsid w:val="00F14E3F"/>
    <w:rsid w:val="00F30119"/>
    <w:rsid w:val="00F74356"/>
    <w:rsid w:val="00F85405"/>
    <w:rsid w:val="00FB0A32"/>
    <w:rsid w:val="00FB2300"/>
    <w:rsid w:val="00FC3092"/>
    <w:rsid w:val="00FE5038"/>
    <w:rsid w:val="00FF3741"/>
    <w:rsid w:val="171E3834"/>
    <w:rsid w:val="1C70DA12"/>
    <w:rsid w:val="1CCA7A46"/>
    <w:rsid w:val="26D2E592"/>
    <w:rsid w:val="35F9F98E"/>
    <w:rsid w:val="68D1D83D"/>
    <w:rsid w:val="7AD6C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3B443"/>
  <w15:chartTrackingRefBased/>
  <w15:docId w15:val="{0C12E545-8775-4D50-A53A-C40CEC53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Arial Black" w:hAnsi="Arial Black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Arial Black" w:hAnsi="Arial Black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nston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0576E184034046AB6A2D13F98F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66B9-8D36-476A-BBE7-BD12434CC142}"/>
      </w:docPartPr>
      <w:docPartBody>
        <w:p w:rsidR="00EE4707" w:rsidRDefault="00EE4707">
          <w:pPr>
            <w:pStyle w:val="7E0576E184034046AB6A2D13F98F7649"/>
          </w:pPr>
          <w:r w:rsidRPr="006348DA">
            <w:t>MEETING AGENDA</w:t>
          </w:r>
        </w:p>
      </w:docPartBody>
    </w:docPart>
    <w:docPart>
      <w:docPartPr>
        <w:name w:val="1AB9A4DC0A3D4ED2811CA16DBAAA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C7613-0AFC-4493-A7BC-1D19436DFCBB}"/>
      </w:docPartPr>
      <w:docPartBody>
        <w:p w:rsidR="00EE4707" w:rsidRDefault="00EE4707">
          <w:pPr>
            <w:pStyle w:val="1AB9A4DC0A3D4ED2811CA16DBAAA0A3A"/>
          </w:pPr>
          <w:r w:rsidRPr="006348DA">
            <w:t>Location:</w:t>
          </w:r>
        </w:p>
      </w:docPartBody>
    </w:docPart>
    <w:docPart>
      <w:docPartPr>
        <w:name w:val="6D3287D0C24A41CA9ECC55CE108D1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0A2A5-D92B-4AA9-9EC6-A3FE3FBA901A}"/>
      </w:docPartPr>
      <w:docPartBody>
        <w:p w:rsidR="00EE4707" w:rsidRDefault="00EE4707">
          <w:pPr>
            <w:pStyle w:val="6D3287D0C24A41CA9ECC55CE108D1B16"/>
          </w:pPr>
          <w:r w:rsidRPr="006348DA">
            <w:t>Date:</w:t>
          </w:r>
        </w:p>
      </w:docPartBody>
    </w:docPart>
    <w:docPart>
      <w:docPartPr>
        <w:name w:val="1C25A7CF30C941798BA85B39366C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1EE22-6EAD-4059-BA1E-2CBDE35042F8}"/>
      </w:docPartPr>
      <w:docPartBody>
        <w:p w:rsidR="00EE4707" w:rsidRDefault="00EE4707">
          <w:pPr>
            <w:pStyle w:val="1C25A7CF30C941798BA85B39366C224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44A1E264D24A45C88319BB5432DCE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08E3-1615-4C17-B713-CE118593B755}"/>
      </w:docPartPr>
      <w:docPartBody>
        <w:p w:rsidR="00EE4707" w:rsidRDefault="00EE4707">
          <w:pPr>
            <w:pStyle w:val="44A1E264D24A45C88319BB5432DCE539"/>
          </w:pPr>
          <w:r w:rsidRPr="006348DA">
            <w:t>Agenda details</w:t>
          </w:r>
        </w:p>
      </w:docPartBody>
    </w:docPart>
    <w:docPart>
      <w:docPartPr>
        <w:name w:val="980FC7936CCF4E62957553664683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3561-D4AC-4123-862F-3D1D47E44FDB}"/>
      </w:docPartPr>
      <w:docPartBody>
        <w:p w:rsidR="00EE4707" w:rsidRDefault="00EE4707">
          <w:pPr>
            <w:pStyle w:val="980FC7936CCF4E629575536646835094"/>
          </w:pPr>
          <w:r w:rsidRPr="006348DA">
            <w:t>Introductions</w:t>
          </w:r>
        </w:p>
      </w:docPartBody>
    </w:docPart>
    <w:docPart>
      <w:docPartPr>
        <w:name w:val="4206DDED8FC84D85BFC1AC4B0957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8D34-101F-4A94-BE8B-5B7ADF1EAB51}"/>
      </w:docPartPr>
      <w:docPartBody>
        <w:p w:rsidR="00EE4707" w:rsidRDefault="00EE4707">
          <w:pPr>
            <w:pStyle w:val="4206DDED8FC84D85BFC1AC4B0957B62D"/>
          </w:pPr>
          <w:r w:rsidRPr="006348DA">
            <w:t>New business</w:t>
          </w:r>
        </w:p>
      </w:docPartBody>
    </w:docPart>
    <w:docPart>
      <w:docPartPr>
        <w:name w:val="6CF85F2BCD6F4AEAA9D94D5FC2C8C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FFBF7-073C-45E0-AE20-9DD54F918B53}"/>
      </w:docPartPr>
      <w:docPartBody>
        <w:p w:rsidR="00EE4707" w:rsidRDefault="00EE4707">
          <w:pPr>
            <w:pStyle w:val="6CF85F2BCD6F4AEAA9D94D5FC2C8C552"/>
          </w:pPr>
          <w:r w:rsidRPr="006348DA">
            <w:t>Conclusion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07"/>
    <w:rsid w:val="0000361B"/>
    <w:rsid w:val="00024106"/>
    <w:rsid w:val="00042A90"/>
    <w:rsid w:val="00043ACD"/>
    <w:rsid w:val="000464F1"/>
    <w:rsid w:val="001E0AE6"/>
    <w:rsid w:val="00212A9C"/>
    <w:rsid w:val="002133B5"/>
    <w:rsid w:val="002723D4"/>
    <w:rsid w:val="00395CB2"/>
    <w:rsid w:val="003A27E7"/>
    <w:rsid w:val="004C6102"/>
    <w:rsid w:val="005430FE"/>
    <w:rsid w:val="005D27F4"/>
    <w:rsid w:val="00787CC0"/>
    <w:rsid w:val="00817D54"/>
    <w:rsid w:val="00825D9C"/>
    <w:rsid w:val="008C19FD"/>
    <w:rsid w:val="008E0E4B"/>
    <w:rsid w:val="00915626"/>
    <w:rsid w:val="00982239"/>
    <w:rsid w:val="00A75F0A"/>
    <w:rsid w:val="00B02AEC"/>
    <w:rsid w:val="00B31044"/>
    <w:rsid w:val="00B5537C"/>
    <w:rsid w:val="00BB1720"/>
    <w:rsid w:val="00BE6576"/>
    <w:rsid w:val="00C21F6F"/>
    <w:rsid w:val="00C84ABE"/>
    <w:rsid w:val="00CA218B"/>
    <w:rsid w:val="00D33A6D"/>
    <w:rsid w:val="00D6761B"/>
    <w:rsid w:val="00D67B9B"/>
    <w:rsid w:val="00E20542"/>
    <w:rsid w:val="00E47BA4"/>
    <w:rsid w:val="00ED1908"/>
    <w:rsid w:val="00EE4707"/>
    <w:rsid w:val="00F74356"/>
    <w:rsid w:val="00FB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0576E184034046AB6A2D13F98F7649">
    <w:name w:val="7E0576E184034046AB6A2D13F98F7649"/>
  </w:style>
  <w:style w:type="paragraph" w:customStyle="1" w:styleId="1AB9A4DC0A3D4ED2811CA16DBAAA0A3A">
    <w:name w:val="1AB9A4DC0A3D4ED2811CA16DBAAA0A3A"/>
  </w:style>
  <w:style w:type="paragraph" w:customStyle="1" w:styleId="6D3287D0C24A41CA9ECC55CE108D1B16">
    <w:name w:val="6D3287D0C24A41CA9ECC55CE108D1B16"/>
  </w:style>
  <w:style w:type="paragraph" w:customStyle="1" w:styleId="1C25A7CF30C941798BA85B39366C224E">
    <w:name w:val="1C25A7CF30C941798BA85B39366C224E"/>
  </w:style>
  <w:style w:type="paragraph" w:customStyle="1" w:styleId="44A1E264D24A45C88319BB5432DCE539">
    <w:name w:val="44A1E264D24A45C88319BB5432DCE539"/>
  </w:style>
  <w:style w:type="paragraph" w:customStyle="1" w:styleId="980FC7936CCF4E629575536646835094">
    <w:name w:val="980FC7936CCF4E629575536646835094"/>
  </w:style>
  <w:style w:type="paragraph" w:customStyle="1" w:styleId="4206DDED8FC84D85BFC1AC4B0957B62D">
    <w:name w:val="4206DDED8FC84D85BFC1AC4B0957B62D"/>
  </w:style>
  <w:style w:type="paragraph" w:customStyle="1" w:styleId="6CF85F2BCD6F4AEAA9D94D5FC2C8C552">
    <w:name w:val="6CF85F2BCD6F4AEAA9D94D5FC2C8C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377226-49f8-41a2-9eb8-55b86ea52a9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82035998ABC4BA7AD03F97366F719" ma:contentTypeVersion="8" ma:contentTypeDescription="Create a new document." ma:contentTypeScope="" ma:versionID="2b5fe535977a4b3c1269db855c189af4">
  <xsd:schema xmlns:xsd="http://www.w3.org/2001/XMLSchema" xmlns:xs="http://www.w3.org/2001/XMLSchema" xmlns:p="http://schemas.microsoft.com/office/2006/metadata/properties" xmlns:ns3="74377226-49f8-41a2-9eb8-55b86ea52a9c" xmlns:ns4="b458ddc1-9ec7-4c38-b9d6-f42469ced229" targetNamespace="http://schemas.microsoft.com/office/2006/metadata/properties" ma:root="true" ma:fieldsID="d71d5e7c2081e400c3031066e137826b" ns3:_="" ns4:_="">
    <xsd:import namespace="74377226-49f8-41a2-9eb8-55b86ea52a9c"/>
    <xsd:import namespace="b458ddc1-9ec7-4c38-b9d6-f42469ced2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77226-49f8-41a2-9eb8-55b86ea5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8ddc1-9ec7-4c38-b9d6-f42469ced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74377226-49f8-41a2-9eb8-55b86ea52a9c"/>
  </ds:schemaRefs>
</ds:datastoreItem>
</file>

<file path=customXml/itemProps3.xml><?xml version="1.0" encoding="utf-8"?>
<ds:datastoreItem xmlns:ds="http://schemas.openxmlformats.org/officeDocument/2006/customXml" ds:itemID="{CD3775B6-AD85-475C-BCDA-9A2D41A53A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CA84CC-3723-4972-A442-CB20997A8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77226-49f8-41a2-9eb8-55b86ea52a9c"/>
    <ds:schemaRef ds:uri="b458ddc1-9ec7-4c38-b9d6-f42469ced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2</TotalTime>
  <Pages>1</Pages>
  <Words>68</Words>
  <Characters>393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Winston</dc:creator>
  <cp:keywords/>
  <dc:description/>
  <cp:lastModifiedBy>Susan Pafford</cp:lastModifiedBy>
  <cp:revision>2</cp:revision>
  <cp:lastPrinted>2025-12-18T22:33:00Z</cp:lastPrinted>
  <dcterms:created xsi:type="dcterms:W3CDTF">2026-05-29T14:56:00Z</dcterms:created>
  <dcterms:modified xsi:type="dcterms:W3CDTF">2026-05-29T14:56:00Z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0x0101001FC82035998ABC4BA7AD03F97366F719</vt:lpwstr>
  </property>
</Properties>
</file>