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2BC4" w14:textId="77777777" w:rsidR="006348DA" w:rsidRDefault="006348DA" w:rsidP="006348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AD61191" wp14:editId="2402691A">
                <wp:simplePos x="0" y="0"/>
                <wp:positionH relativeFrom="margin">
                  <wp:posOffset>-685800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19050" b="1905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1" style="position:absolute;margin-left:-54pt;margin-top:-36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ed="f" strokecolor="#2f2119 [1604]" strokeweight="1pt" w14:anchorId="6AE3F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">
                <w10:wrap anchorx="margin"/>
                <w10:anchorlock/>
              </v:rect>
            </w:pict>
          </mc:Fallback>
        </mc:AlternateContent>
      </w:r>
    </w:p>
    <w:tbl>
      <w:tblPr>
        <w:tblStyle w:val="FormTable"/>
        <w:tblW w:w="5000" w:type="pct"/>
        <w:tblBorders>
          <w:bottom w:val="single" w:sz="2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6348DA" w:rsidRPr="001D6BBE" w14:paraId="3A19F0C2" w14:textId="77777777" w:rsidTr="26D2E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sdt>
            <w:sdtPr>
              <w:id w:val="99311485"/>
              <w:placeholder>
                <w:docPart w:val="7E0576E184034046AB6A2D13F98F7649"/>
              </w:placeholder>
              <w15:appearance w15:val="hidden"/>
            </w:sdtPr>
            <w:sdtEndPr/>
            <w:sdtContent>
              <w:p w14:paraId="7016E9F3" w14:textId="2FF53395" w:rsidR="006348DA" w:rsidRPr="003B649B" w:rsidRDefault="003B649B" w:rsidP="003B649B">
                <w:pPr>
                  <w:pStyle w:val="Title"/>
                  <w:spacing w:before="0" w:after="0"/>
                  <w:rPr>
                    <w:sz w:val="52"/>
                    <w:szCs w:val="40"/>
                  </w:rPr>
                </w:pPr>
                <w:r w:rsidRPr="003B649B">
                  <w:rPr>
                    <w:sz w:val="52"/>
                    <w:szCs w:val="40"/>
                  </w:rPr>
                  <w:t>WTHHC Advisory Board</w:t>
                </w:r>
              </w:p>
            </w:sdtContent>
          </w:sdt>
        </w:tc>
      </w:tr>
      <w:tr w:rsidR="006348DA" w:rsidRPr="001D6BBE" w14:paraId="013697C3" w14:textId="77777777" w:rsidTr="26D2E592">
        <w:trPr>
          <w:trHeight w:val="288"/>
        </w:trPr>
        <w:tc>
          <w:tcPr>
            <w:tcW w:w="1703" w:type="dxa"/>
          </w:tcPr>
          <w:p w14:paraId="10362875" w14:textId="77777777" w:rsidR="006348DA" w:rsidRPr="001D6BBE" w:rsidRDefault="00A74182" w:rsidP="006348DA">
            <w:pPr>
              <w:pStyle w:val="Details"/>
            </w:pPr>
            <w:sdt>
              <w:sdtPr>
                <w:id w:val="-1448387654"/>
                <w:placeholder>
                  <w:docPart w:val="1AB9A4DC0A3D4ED2811CA16DBAAA0A3A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</w:tcPr>
          <w:p w14:paraId="08BACC27" w14:textId="38E4F2EA" w:rsidR="006348DA" w:rsidRPr="001D6BBE" w:rsidRDefault="003B649B" w:rsidP="006348DA">
            <w:pPr>
              <w:pStyle w:val="Details"/>
            </w:pPr>
            <w:r>
              <w:t>WTHHC Board Room</w:t>
            </w:r>
          </w:p>
        </w:tc>
      </w:tr>
      <w:tr w:rsidR="006348DA" w:rsidRPr="001D6BBE" w14:paraId="3D040A57" w14:textId="77777777" w:rsidTr="26D2E592">
        <w:trPr>
          <w:trHeight w:val="288"/>
        </w:trPr>
        <w:tc>
          <w:tcPr>
            <w:tcW w:w="1703" w:type="dxa"/>
          </w:tcPr>
          <w:p w14:paraId="2668D208" w14:textId="77777777" w:rsidR="006348DA" w:rsidRPr="001D6BBE" w:rsidRDefault="00A74182" w:rsidP="006348DA">
            <w:pPr>
              <w:pStyle w:val="Details"/>
            </w:pPr>
            <w:sdt>
              <w:sdtPr>
                <w:id w:val="-1613049027"/>
                <w:placeholder>
                  <w:docPart w:val="6D3287D0C24A41CA9ECC55CE108D1B16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</w:tcPr>
          <w:p w14:paraId="1E4E4D9C" w14:textId="5E870049" w:rsidR="006348DA" w:rsidRPr="001D6BBE" w:rsidRDefault="002D51FB" w:rsidP="006348DA">
            <w:pPr>
              <w:pStyle w:val="Details"/>
            </w:pPr>
            <w:r>
              <w:t>Ju</w:t>
            </w:r>
            <w:r w:rsidR="00457F77">
              <w:t xml:space="preserve">ly 23, </w:t>
            </w:r>
            <w:r w:rsidR="007A38F7">
              <w:t>2026</w:t>
            </w:r>
          </w:p>
        </w:tc>
      </w:tr>
      <w:tr w:rsidR="006348DA" w:rsidRPr="001D6BBE" w14:paraId="142CDDAD" w14:textId="77777777" w:rsidTr="26D2E592">
        <w:trPr>
          <w:trHeight w:val="288"/>
        </w:trPr>
        <w:tc>
          <w:tcPr>
            <w:tcW w:w="1703" w:type="dxa"/>
          </w:tcPr>
          <w:p w14:paraId="5F0D7153" w14:textId="77777777" w:rsidR="006348DA" w:rsidRPr="001D6BBE" w:rsidRDefault="00A74182" w:rsidP="006348DA">
            <w:pPr>
              <w:pStyle w:val="Details"/>
            </w:pPr>
            <w:sdt>
              <w:sdtPr>
                <w:id w:val="-1014604151"/>
                <w:placeholder>
                  <w:docPart w:val="1C25A7CF30C941798BA85B39366C224E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</w:tcPr>
          <w:p w14:paraId="21C16AD9" w14:textId="24412AEA" w:rsidR="006348DA" w:rsidRPr="001D6BBE" w:rsidRDefault="003B649B" w:rsidP="006348DA">
            <w:pPr>
              <w:pStyle w:val="Details"/>
            </w:pPr>
            <w:r>
              <w:t>5:00PM</w:t>
            </w:r>
          </w:p>
        </w:tc>
      </w:tr>
    </w:tbl>
    <w:p w14:paraId="1840FD55" w14:textId="77777777" w:rsidR="0086196D" w:rsidRPr="006348DA" w:rsidRDefault="00A74182" w:rsidP="006348DA">
      <w:pPr>
        <w:pStyle w:val="Heading1"/>
      </w:pPr>
      <w:sdt>
        <w:sdtPr>
          <w:id w:val="-1645041655"/>
          <w:placeholder>
            <w:docPart w:val="44A1E264D24A45C88319BB5432DCE539"/>
          </w:placeholder>
          <w:showingPlcHdr/>
          <w15:appearance w15:val="hidden"/>
        </w:sdtPr>
        <w:sdtEndPr/>
        <w:sdtContent>
          <w:r w:rsidR="006348DA" w:rsidRPr="006348DA">
            <w:t>Agenda details</w:t>
          </w:r>
        </w:sdtContent>
      </w:sdt>
      <w:r w:rsidR="006348DA" w:rsidRPr="006348DA">
        <w:t xml:space="preserve"> </w:t>
      </w:r>
    </w:p>
    <w:p w14:paraId="1043644C" w14:textId="3E0B4972" w:rsidR="0086196D" w:rsidRDefault="00A74182">
      <w:pPr>
        <w:pStyle w:val="Heading2"/>
      </w:pPr>
      <w:sdt>
        <w:sdtPr>
          <w:id w:val="650634384"/>
          <w:placeholder>
            <w:docPart w:val="980FC7936CCF4E629575536646835094"/>
          </w:placeholder>
          <w15:appearance w15:val="hidden"/>
        </w:sdtPr>
        <w:sdtEndPr/>
        <w:sdtContent>
          <w:r w:rsidR="003B649B">
            <w:t>Call to order</w:t>
          </w:r>
        </w:sdtContent>
      </w:sdt>
      <w:r w:rsidR="006348DA">
        <w:t xml:space="preserve"> </w:t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44546A" w:themeColor="text2"/>
          <w:spacing w:val="0"/>
        </w:rPr>
        <w:id w:val="-2145180343"/>
        <w:placeholder>
          <w:docPart w:val="4206DDED8FC84D85BFC1AC4B0957B62D"/>
        </w:placeholder>
        <w15:appearance w15:val="hidden"/>
      </w:sdtPr>
      <w:sdtEndPr>
        <w:rPr>
          <w:rFonts w:asciiTheme="majorHAnsi" w:eastAsiaTheme="majorEastAsia" w:hAnsiTheme="majorHAnsi"/>
          <w:b/>
          <w:bCs/>
          <w:caps/>
          <w:color w:val="000000" w:themeColor="text1"/>
          <w:spacing w:val="20"/>
        </w:rPr>
      </w:sdtEndPr>
      <w:sdtContent>
        <w:p w14:paraId="3403251E" w14:textId="37CD2956" w:rsidR="00B456E3" w:rsidRPr="00B456E3" w:rsidRDefault="003B649B" w:rsidP="0088740F">
          <w:pPr>
            <w:pStyle w:val="Heading2"/>
          </w:pPr>
          <w:r>
            <w:t>Prayer</w:t>
          </w:r>
        </w:p>
      </w:sdtContent>
    </w:sdt>
    <w:p w14:paraId="0B8FE341" w14:textId="132F7176" w:rsidR="00B456E3" w:rsidRDefault="00B456E3" w:rsidP="003B649B">
      <w:pPr>
        <w:pStyle w:val="Heading2"/>
      </w:pPr>
      <w:r>
        <w:t>Community Comments</w:t>
      </w:r>
    </w:p>
    <w:p w14:paraId="769180BB" w14:textId="447992ED" w:rsidR="00324819" w:rsidRPr="00324819" w:rsidRDefault="003B649B" w:rsidP="00457F77">
      <w:pPr>
        <w:pStyle w:val="Heading2"/>
      </w:pPr>
      <w:r>
        <w:t>Approval of consent agenda</w:t>
      </w:r>
      <w:r w:rsidR="007C32A3">
        <w:t>*</w:t>
      </w:r>
      <w:r w:rsidR="00324819">
        <w:tab/>
      </w:r>
    </w:p>
    <w:p w14:paraId="7668E423" w14:textId="35357CF4" w:rsidR="0086196D" w:rsidRDefault="00A74182">
      <w:pPr>
        <w:pStyle w:val="Heading2"/>
      </w:pPr>
      <w:sdt>
        <w:sdtPr>
          <w:id w:val="-1657148359"/>
          <w:placeholder>
            <w:docPart w:val="6CF85F2BCD6F4AEAA9D94D5FC2C8C552"/>
          </w:placeholder>
          <w15:appearance w15:val="hidden"/>
        </w:sdtPr>
        <w:sdtEndPr/>
        <w:sdtContent>
          <w:r w:rsidR="003B649B">
            <w:t>new business</w:t>
          </w:r>
        </w:sdtContent>
      </w:sdt>
      <w:r w:rsidR="006348DA">
        <w:t xml:space="preserve"> </w:t>
      </w:r>
    </w:p>
    <w:p w14:paraId="29642D3B" w14:textId="77777777" w:rsidR="00A46197" w:rsidRDefault="00330D19" w:rsidP="00E408E4">
      <w:pPr>
        <w:pStyle w:val="BodyText"/>
      </w:pPr>
      <w:r>
        <w:t xml:space="preserve">CEO </w:t>
      </w:r>
      <w:r w:rsidR="00377925">
        <w:t>update</w:t>
      </w:r>
      <w:r w:rsidR="00E6055C">
        <w:tab/>
      </w:r>
      <w:r w:rsidR="00E6055C">
        <w:tab/>
      </w:r>
      <w:r w:rsidR="00E408E4">
        <w:tab/>
      </w:r>
      <w:r w:rsidR="00E408E4">
        <w:tab/>
      </w:r>
      <w:r w:rsidR="00E408E4">
        <w:tab/>
      </w:r>
      <w:r w:rsidR="00377925">
        <w:tab/>
      </w:r>
      <w:r w:rsidR="00E6055C">
        <w:t>Paula Bell</w:t>
      </w:r>
    </w:p>
    <w:p w14:paraId="497DC0BE" w14:textId="13EEBA2A" w:rsidR="00A46197" w:rsidRDefault="00A46197" w:rsidP="00A46197">
      <w:pPr>
        <w:pStyle w:val="BodyText"/>
        <w:numPr>
          <w:ilvl w:val="0"/>
          <w:numId w:val="23"/>
        </w:numPr>
      </w:pPr>
      <w:r>
        <w:t>West Cancer Center</w:t>
      </w:r>
      <w:r w:rsidR="007D0BF8">
        <w:t>/WTHC</w:t>
      </w:r>
    </w:p>
    <w:p w14:paraId="0D1AA609" w14:textId="40BA3D82" w:rsidR="007D0BF8" w:rsidRDefault="007D0BF8" w:rsidP="00A46197">
      <w:pPr>
        <w:pStyle w:val="BodyText"/>
        <w:numPr>
          <w:ilvl w:val="0"/>
          <w:numId w:val="23"/>
        </w:numPr>
      </w:pPr>
      <w:r>
        <w:t>RPG update</w:t>
      </w:r>
    </w:p>
    <w:p w14:paraId="634BE5DA" w14:textId="69F36E85" w:rsidR="00A46197" w:rsidRDefault="000759A3" w:rsidP="007D0BF8">
      <w:pPr>
        <w:pStyle w:val="BodyText"/>
        <w:numPr>
          <w:ilvl w:val="0"/>
          <w:numId w:val="23"/>
        </w:numPr>
      </w:pPr>
      <w:r>
        <w:t>Complaints</w:t>
      </w:r>
      <w:r w:rsidR="00E6055C">
        <w:tab/>
      </w:r>
    </w:p>
    <w:p w14:paraId="70A96386" w14:textId="77777777" w:rsidR="00A46197" w:rsidRDefault="00A46197" w:rsidP="007D0BF8">
      <w:pPr>
        <w:pStyle w:val="BodyText"/>
        <w:ind w:left="0"/>
      </w:pPr>
    </w:p>
    <w:p w14:paraId="40B096CC" w14:textId="3FCA486C" w:rsidR="00A46197" w:rsidRDefault="00A46197" w:rsidP="007D0BF8">
      <w:pPr>
        <w:pStyle w:val="BodyText"/>
      </w:pPr>
      <w:r>
        <w:t xml:space="preserve"> </w:t>
      </w:r>
      <w:r w:rsidR="007D0BF8">
        <w:t xml:space="preserve"> </w:t>
      </w:r>
      <w:r w:rsidR="00CE0773">
        <w:t>Materials Management update</w:t>
      </w:r>
      <w:r>
        <w:tab/>
      </w:r>
      <w:r>
        <w:tab/>
      </w:r>
      <w:r>
        <w:tab/>
        <w:t>Tommy Hayes</w:t>
      </w:r>
    </w:p>
    <w:p w14:paraId="781D2A40" w14:textId="782F9720" w:rsidR="000759A3" w:rsidRDefault="000759A3" w:rsidP="00A46197">
      <w:pPr>
        <w:pStyle w:val="BodyText"/>
      </w:pPr>
      <w:r>
        <w:t xml:space="preserve">  Physician </w:t>
      </w:r>
      <w:r w:rsidR="00DC7694">
        <w:t>r</w:t>
      </w:r>
      <w:r>
        <w:t>ecruitment</w:t>
      </w:r>
      <w:r>
        <w:tab/>
      </w:r>
      <w:r>
        <w:tab/>
      </w:r>
      <w:r>
        <w:tab/>
      </w:r>
      <w:r>
        <w:tab/>
        <w:t>Josh Roberts</w:t>
      </w:r>
    </w:p>
    <w:p w14:paraId="32A7793F" w14:textId="3C3A31C1" w:rsidR="00A56FF9" w:rsidRDefault="00AA6711" w:rsidP="000759A3">
      <w:pPr>
        <w:pStyle w:val="BodyText"/>
        <w:ind w:left="0" w:firstLine="720"/>
      </w:pPr>
      <w:r>
        <w:t xml:space="preserve">Epic </w:t>
      </w:r>
      <w:r w:rsidR="00CE0773">
        <w:t>u</w:t>
      </w:r>
      <w:r>
        <w:t>pdate</w:t>
      </w:r>
      <w:r>
        <w:tab/>
      </w:r>
      <w:r>
        <w:tab/>
      </w:r>
      <w:r>
        <w:tab/>
      </w:r>
      <w:r>
        <w:tab/>
      </w:r>
      <w:r>
        <w:tab/>
      </w:r>
      <w:r>
        <w:tab/>
        <w:t>Michelle Seaton</w:t>
      </w:r>
    </w:p>
    <w:p w14:paraId="09069D64" w14:textId="714E04CD" w:rsidR="00E6055C" w:rsidRDefault="00E6055C" w:rsidP="008667AD">
      <w:pPr>
        <w:pStyle w:val="BodyText"/>
        <w:ind w:left="0" w:firstLine="720"/>
      </w:pPr>
      <w:r>
        <w:t xml:space="preserve">Financial </w:t>
      </w:r>
      <w:r w:rsidR="00CE0773">
        <w:t>r</w:t>
      </w:r>
      <w:r>
        <w:t>eport</w:t>
      </w:r>
      <w:r>
        <w:tab/>
      </w:r>
      <w:r>
        <w:tab/>
      </w:r>
      <w:r w:rsidR="00E408E4">
        <w:tab/>
      </w:r>
      <w:r w:rsidR="00E408E4">
        <w:tab/>
      </w:r>
      <w:r w:rsidR="00E408E4">
        <w:tab/>
      </w:r>
      <w:r w:rsidR="00324819">
        <w:t>Shana Taylor</w:t>
      </w:r>
    </w:p>
    <w:p w14:paraId="73968836" w14:textId="1F6D7D74" w:rsidR="00A56FF9" w:rsidRPr="002B4BA6" w:rsidRDefault="00A56FF9" w:rsidP="008667AD">
      <w:pPr>
        <w:pStyle w:val="BodyText"/>
        <w:ind w:left="0" w:firstLine="720"/>
      </w:pPr>
    </w:p>
    <w:p w14:paraId="79981FF5" w14:textId="62F85F58" w:rsidR="007C32A3" w:rsidRDefault="007C32A3" w:rsidP="007C32A3">
      <w:pPr>
        <w:pStyle w:val="Heading2"/>
      </w:pPr>
      <w:r>
        <w:t>Adjournment</w:t>
      </w:r>
    </w:p>
    <w:p w14:paraId="5AE74617" w14:textId="20EC5490" w:rsidR="007C32A3" w:rsidRPr="007C32A3" w:rsidRDefault="007C32A3" w:rsidP="003A3EA7">
      <w:pPr>
        <w:pStyle w:val="BodyText"/>
        <w:numPr>
          <w:ilvl w:val="0"/>
          <w:numId w:val="12"/>
        </w:numPr>
        <w:ind w:left="1224"/>
      </w:pPr>
      <w:r>
        <w:t xml:space="preserve">Next </w:t>
      </w:r>
      <w:r w:rsidR="00810478">
        <w:t>m</w:t>
      </w:r>
      <w:r w:rsidR="008667AD">
        <w:t xml:space="preserve">eeting </w:t>
      </w:r>
      <w:r w:rsidR="00457F77">
        <w:t>August 27</w:t>
      </w:r>
      <w:r w:rsidR="00A56FF9">
        <w:t>,</w:t>
      </w:r>
      <w:r w:rsidR="00AA6711">
        <w:t xml:space="preserve"> </w:t>
      </w:r>
      <w:r w:rsidR="00A56FF9">
        <w:t>2026</w:t>
      </w:r>
    </w:p>
    <w:p w14:paraId="4A0D79F8" w14:textId="77777777" w:rsidR="007C32A3" w:rsidRDefault="007C32A3" w:rsidP="007C32A3">
      <w:pPr>
        <w:pStyle w:val="BodyText"/>
      </w:pPr>
    </w:p>
    <w:p w14:paraId="522453CC" w14:textId="20EBA75E" w:rsidR="007C32A3" w:rsidRPr="007C32A3" w:rsidRDefault="007C32A3" w:rsidP="00A56FF9">
      <w:pPr>
        <w:pStyle w:val="BodyText"/>
        <w:ind w:left="0"/>
      </w:pPr>
      <w:r>
        <w:t>*Requires vote</w:t>
      </w:r>
    </w:p>
    <w:sectPr w:rsidR="007C32A3" w:rsidRPr="007C32A3" w:rsidSect="006348DA">
      <w:footerReference w:type="default" r:id="rId11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E645" w14:textId="77777777" w:rsidR="00A74182" w:rsidRDefault="00A74182">
      <w:pPr>
        <w:spacing w:after="0" w:line="240" w:lineRule="auto"/>
      </w:pPr>
      <w:r>
        <w:separator/>
      </w:r>
    </w:p>
  </w:endnote>
  <w:endnote w:type="continuationSeparator" w:id="0">
    <w:p w14:paraId="6756C65F" w14:textId="77777777" w:rsidR="00A74182" w:rsidRDefault="00A74182">
      <w:pPr>
        <w:spacing w:after="0" w:line="240" w:lineRule="auto"/>
      </w:pPr>
      <w:r>
        <w:continuationSeparator/>
      </w:r>
    </w:p>
  </w:endnote>
  <w:endnote w:type="continuationNotice" w:id="1">
    <w:p w14:paraId="67D2335D" w14:textId="77777777" w:rsidR="00A74182" w:rsidRDefault="00A74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8F7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DE9B" w14:textId="77777777" w:rsidR="00A74182" w:rsidRDefault="00A74182">
      <w:pPr>
        <w:spacing w:after="0" w:line="240" w:lineRule="auto"/>
      </w:pPr>
      <w:r>
        <w:separator/>
      </w:r>
    </w:p>
  </w:footnote>
  <w:footnote w:type="continuationSeparator" w:id="0">
    <w:p w14:paraId="2ECAC7C5" w14:textId="77777777" w:rsidR="00A74182" w:rsidRDefault="00A74182">
      <w:pPr>
        <w:spacing w:after="0" w:line="240" w:lineRule="auto"/>
      </w:pPr>
      <w:r>
        <w:continuationSeparator/>
      </w:r>
    </w:p>
  </w:footnote>
  <w:footnote w:type="continuationNotice" w:id="1">
    <w:p w14:paraId="2C71C3D6" w14:textId="77777777" w:rsidR="00A74182" w:rsidRDefault="00A741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B04CD"/>
    <w:multiLevelType w:val="hybridMultilevel"/>
    <w:tmpl w:val="3B2A4CA4"/>
    <w:lvl w:ilvl="0" w:tplc="0D26D80E"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0C40B3"/>
    <w:multiLevelType w:val="hybridMultilevel"/>
    <w:tmpl w:val="CE86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72C8C"/>
    <w:multiLevelType w:val="hybridMultilevel"/>
    <w:tmpl w:val="5A525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676A57"/>
    <w:multiLevelType w:val="hybridMultilevel"/>
    <w:tmpl w:val="FB72E098"/>
    <w:lvl w:ilvl="0" w:tplc="FD044BF2">
      <w:numFmt w:val="bullet"/>
      <w:lvlText w:val=""/>
      <w:lvlJc w:val="left"/>
      <w:pPr>
        <w:ind w:left="108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5" w15:restartNumberingAfterBreak="0">
    <w:nsid w:val="2ED97A51"/>
    <w:multiLevelType w:val="hybridMultilevel"/>
    <w:tmpl w:val="87B00D6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3D6D35D7"/>
    <w:multiLevelType w:val="hybridMultilevel"/>
    <w:tmpl w:val="8FB22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4C0040"/>
    <w:multiLevelType w:val="hybridMultilevel"/>
    <w:tmpl w:val="1DF801A8"/>
    <w:lvl w:ilvl="0" w:tplc="446AFE1C"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539E231F"/>
    <w:multiLevelType w:val="hybridMultilevel"/>
    <w:tmpl w:val="2B0484AA"/>
    <w:lvl w:ilvl="0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9" w15:restartNumberingAfterBreak="0">
    <w:nsid w:val="6A91038B"/>
    <w:multiLevelType w:val="hybridMultilevel"/>
    <w:tmpl w:val="48368C3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71C6160B"/>
    <w:multiLevelType w:val="hybridMultilevel"/>
    <w:tmpl w:val="82B62720"/>
    <w:lvl w:ilvl="0" w:tplc="1AE4E7B4"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74360C3D"/>
    <w:multiLevelType w:val="hybridMultilevel"/>
    <w:tmpl w:val="7C9AB4C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7F750C71"/>
    <w:multiLevelType w:val="hybridMultilevel"/>
    <w:tmpl w:val="E4EA8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5021691">
    <w:abstractNumId w:val="11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957563900">
    <w:abstractNumId w:val="15"/>
  </w:num>
  <w:num w:numId="13" w16cid:durableId="1048453758">
    <w:abstractNumId w:val="21"/>
  </w:num>
  <w:num w:numId="14" w16cid:durableId="429005863">
    <w:abstractNumId w:val="16"/>
  </w:num>
  <w:num w:numId="15" w16cid:durableId="1584099233">
    <w:abstractNumId w:val="18"/>
  </w:num>
  <w:num w:numId="16" w16cid:durableId="1806314508">
    <w:abstractNumId w:val="22"/>
  </w:num>
  <w:num w:numId="17" w16cid:durableId="517305809">
    <w:abstractNumId w:val="12"/>
  </w:num>
  <w:num w:numId="18" w16cid:durableId="149099314">
    <w:abstractNumId w:val="13"/>
  </w:num>
  <w:num w:numId="19" w16cid:durableId="1779107008">
    <w:abstractNumId w:val="19"/>
  </w:num>
  <w:num w:numId="20" w16cid:durableId="333185690">
    <w:abstractNumId w:val="14"/>
  </w:num>
  <w:num w:numId="21" w16cid:durableId="288974884">
    <w:abstractNumId w:val="20"/>
  </w:num>
  <w:num w:numId="22" w16cid:durableId="564222705">
    <w:abstractNumId w:val="17"/>
  </w:num>
  <w:num w:numId="23" w16cid:durableId="560361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9"/>
    <w:rsid w:val="0000361B"/>
    <w:rsid w:val="00024106"/>
    <w:rsid w:val="00042A90"/>
    <w:rsid w:val="000759A3"/>
    <w:rsid w:val="000A088B"/>
    <w:rsid w:val="000F155E"/>
    <w:rsid w:val="00181401"/>
    <w:rsid w:val="001961CB"/>
    <w:rsid w:val="001B6EA5"/>
    <w:rsid w:val="001D32DA"/>
    <w:rsid w:val="001D6BBE"/>
    <w:rsid w:val="001E0AE6"/>
    <w:rsid w:val="001F123C"/>
    <w:rsid w:val="00212A9C"/>
    <w:rsid w:val="002133B5"/>
    <w:rsid w:val="002226E5"/>
    <w:rsid w:val="00244A67"/>
    <w:rsid w:val="002510A0"/>
    <w:rsid w:val="002723D4"/>
    <w:rsid w:val="00276F0D"/>
    <w:rsid w:val="002B4BA6"/>
    <w:rsid w:val="002C077D"/>
    <w:rsid w:val="002C2D0C"/>
    <w:rsid w:val="002D51FB"/>
    <w:rsid w:val="002F01A0"/>
    <w:rsid w:val="002F4F96"/>
    <w:rsid w:val="00324819"/>
    <w:rsid w:val="00330D19"/>
    <w:rsid w:val="00365397"/>
    <w:rsid w:val="00377925"/>
    <w:rsid w:val="00387A57"/>
    <w:rsid w:val="00395CB2"/>
    <w:rsid w:val="003A27E7"/>
    <w:rsid w:val="003A3EA7"/>
    <w:rsid w:val="003B649B"/>
    <w:rsid w:val="0042159A"/>
    <w:rsid w:val="004221C8"/>
    <w:rsid w:val="00453E9B"/>
    <w:rsid w:val="00457F77"/>
    <w:rsid w:val="004B10B4"/>
    <w:rsid w:val="004C7AF6"/>
    <w:rsid w:val="004D3F57"/>
    <w:rsid w:val="00502510"/>
    <w:rsid w:val="005430FE"/>
    <w:rsid w:val="00576254"/>
    <w:rsid w:val="00594DA9"/>
    <w:rsid w:val="005967D6"/>
    <w:rsid w:val="005A41AA"/>
    <w:rsid w:val="005B4FA4"/>
    <w:rsid w:val="005D27F4"/>
    <w:rsid w:val="006348DA"/>
    <w:rsid w:val="00643D71"/>
    <w:rsid w:val="00674480"/>
    <w:rsid w:val="00684C96"/>
    <w:rsid w:val="00685D34"/>
    <w:rsid w:val="00697B8E"/>
    <w:rsid w:val="006F4203"/>
    <w:rsid w:val="00700BFF"/>
    <w:rsid w:val="00711FD3"/>
    <w:rsid w:val="00713F0D"/>
    <w:rsid w:val="007210DD"/>
    <w:rsid w:val="00721671"/>
    <w:rsid w:val="0072680E"/>
    <w:rsid w:val="00742636"/>
    <w:rsid w:val="00753FB9"/>
    <w:rsid w:val="00766940"/>
    <w:rsid w:val="00766CB4"/>
    <w:rsid w:val="00787CC0"/>
    <w:rsid w:val="00792FD6"/>
    <w:rsid w:val="007A38F7"/>
    <w:rsid w:val="007C32A3"/>
    <w:rsid w:val="007D0BF8"/>
    <w:rsid w:val="007D5D1F"/>
    <w:rsid w:val="007F5E55"/>
    <w:rsid w:val="00810478"/>
    <w:rsid w:val="00810C1E"/>
    <w:rsid w:val="00825D9C"/>
    <w:rsid w:val="00826FE2"/>
    <w:rsid w:val="0086196D"/>
    <w:rsid w:val="008667AD"/>
    <w:rsid w:val="0088740F"/>
    <w:rsid w:val="008D7084"/>
    <w:rsid w:val="008E0E4B"/>
    <w:rsid w:val="00915626"/>
    <w:rsid w:val="00925F69"/>
    <w:rsid w:val="00926266"/>
    <w:rsid w:val="00982239"/>
    <w:rsid w:val="009B392E"/>
    <w:rsid w:val="009C197D"/>
    <w:rsid w:val="009D1B57"/>
    <w:rsid w:val="009E11D8"/>
    <w:rsid w:val="00A01B9C"/>
    <w:rsid w:val="00A128C7"/>
    <w:rsid w:val="00A26162"/>
    <w:rsid w:val="00A46197"/>
    <w:rsid w:val="00A56FF9"/>
    <w:rsid w:val="00A74182"/>
    <w:rsid w:val="00A75F0A"/>
    <w:rsid w:val="00A87642"/>
    <w:rsid w:val="00A97F7A"/>
    <w:rsid w:val="00AA6711"/>
    <w:rsid w:val="00AD4DF1"/>
    <w:rsid w:val="00B31044"/>
    <w:rsid w:val="00B33DD6"/>
    <w:rsid w:val="00B35678"/>
    <w:rsid w:val="00B456E3"/>
    <w:rsid w:val="00B5537C"/>
    <w:rsid w:val="00BB7DF5"/>
    <w:rsid w:val="00BE6576"/>
    <w:rsid w:val="00BF5654"/>
    <w:rsid w:val="00BF72CB"/>
    <w:rsid w:val="00C21F6F"/>
    <w:rsid w:val="00C6405A"/>
    <w:rsid w:val="00C75A20"/>
    <w:rsid w:val="00C84ABE"/>
    <w:rsid w:val="00CA218B"/>
    <w:rsid w:val="00CB07DF"/>
    <w:rsid w:val="00CB316F"/>
    <w:rsid w:val="00CB6CA0"/>
    <w:rsid w:val="00CD75E8"/>
    <w:rsid w:val="00CE0773"/>
    <w:rsid w:val="00CE4762"/>
    <w:rsid w:val="00CE6D7B"/>
    <w:rsid w:val="00D2504C"/>
    <w:rsid w:val="00D33A6D"/>
    <w:rsid w:val="00D6761B"/>
    <w:rsid w:val="00D77EE7"/>
    <w:rsid w:val="00DC03F4"/>
    <w:rsid w:val="00DC3305"/>
    <w:rsid w:val="00DC7694"/>
    <w:rsid w:val="00E20542"/>
    <w:rsid w:val="00E248F1"/>
    <w:rsid w:val="00E408E4"/>
    <w:rsid w:val="00E47BA4"/>
    <w:rsid w:val="00E6055C"/>
    <w:rsid w:val="00E67DCC"/>
    <w:rsid w:val="00EA44DF"/>
    <w:rsid w:val="00ED1908"/>
    <w:rsid w:val="00ED74FB"/>
    <w:rsid w:val="00EE3071"/>
    <w:rsid w:val="00EE4660"/>
    <w:rsid w:val="00EE4707"/>
    <w:rsid w:val="00F14E3F"/>
    <w:rsid w:val="00F74356"/>
    <w:rsid w:val="00F85405"/>
    <w:rsid w:val="00FB0A32"/>
    <w:rsid w:val="00FB2300"/>
    <w:rsid w:val="00FC3092"/>
    <w:rsid w:val="00FE5038"/>
    <w:rsid w:val="00FF3741"/>
    <w:rsid w:val="171E3834"/>
    <w:rsid w:val="1C70DA12"/>
    <w:rsid w:val="1CCA7A46"/>
    <w:rsid w:val="26D2E592"/>
    <w:rsid w:val="35F9F98E"/>
    <w:rsid w:val="68D1D83D"/>
    <w:rsid w:val="7AD6C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B443"/>
  <w15:chartTrackingRefBased/>
  <w15:docId w15:val="{0C12E545-8775-4D50-A53A-C40CEC53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Arial Black" w:hAnsi="Arial Black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Arial Black" w:hAnsi="Arial Black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nston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0576E184034046AB6A2D13F98F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66B9-8D36-476A-BBE7-BD12434CC142}"/>
      </w:docPartPr>
      <w:docPartBody>
        <w:p w:rsidR="00EE4707" w:rsidRDefault="00EE4707">
          <w:pPr>
            <w:pStyle w:val="7E0576E184034046AB6A2D13F98F7649"/>
          </w:pPr>
          <w:r w:rsidRPr="006348DA">
            <w:t>MEETING AGENDA</w:t>
          </w:r>
        </w:p>
      </w:docPartBody>
    </w:docPart>
    <w:docPart>
      <w:docPartPr>
        <w:name w:val="1AB9A4DC0A3D4ED2811CA16DBAAA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7613-0AFC-4493-A7BC-1D19436DFCBB}"/>
      </w:docPartPr>
      <w:docPartBody>
        <w:p w:rsidR="00EE4707" w:rsidRDefault="00EE4707">
          <w:pPr>
            <w:pStyle w:val="1AB9A4DC0A3D4ED2811CA16DBAAA0A3A"/>
          </w:pPr>
          <w:r w:rsidRPr="006348DA">
            <w:t>Location:</w:t>
          </w:r>
        </w:p>
      </w:docPartBody>
    </w:docPart>
    <w:docPart>
      <w:docPartPr>
        <w:name w:val="6D3287D0C24A41CA9ECC55CE108D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A2A5-D92B-4AA9-9EC6-A3FE3FBA901A}"/>
      </w:docPartPr>
      <w:docPartBody>
        <w:p w:rsidR="00EE4707" w:rsidRDefault="00EE4707">
          <w:pPr>
            <w:pStyle w:val="6D3287D0C24A41CA9ECC55CE108D1B16"/>
          </w:pPr>
          <w:r w:rsidRPr="006348DA">
            <w:t>Date:</w:t>
          </w:r>
        </w:p>
      </w:docPartBody>
    </w:docPart>
    <w:docPart>
      <w:docPartPr>
        <w:name w:val="1C25A7CF30C941798BA85B39366C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1EE22-6EAD-4059-BA1E-2CBDE35042F8}"/>
      </w:docPartPr>
      <w:docPartBody>
        <w:p w:rsidR="00EE4707" w:rsidRDefault="00EE4707">
          <w:pPr>
            <w:pStyle w:val="1C25A7CF30C941798BA85B39366C224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44A1E264D24A45C88319BB5432DC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08E3-1615-4C17-B713-CE118593B755}"/>
      </w:docPartPr>
      <w:docPartBody>
        <w:p w:rsidR="00EE4707" w:rsidRDefault="00EE4707">
          <w:pPr>
            <w:pStyle w:val="44A1E264D24A45C88319BB5432DCE539"/>
          </w:pPr>
          <w:r w:rsidRPr="006348DA">
            <w:t>Agenda details</w:t>
          </w:r>
        </w:p>
      </w:docPartBody>
    </w:docPart>
    <w:docPart>
      <w:docPartPr>
        <w:name w:val="980FC7936CCF4E62957553664683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3561-D4AC-4123-862F-3D1D47E44FDB}"/>
      </w:docPartPr>
      <w:docPartBody>
        <w:p w:rsidR="00EE4707" w:rsidRDefault="00EE4707">
          <w:pPr>
            <w:pStyle w:val="980FC7936CCF4E629575536646835094"/>
          </w:pPr>
          <w:r w:rsidRPr="006348DA">
            <w:t>Introductions</w:t>
          </w:r>
        </w:p>
      </w:docPartBody>
    </w:docPart>
    <w:docPart>
      <w:docPartPr>
        <w:name w:val="4206DDED8FC84D85BFC1AC4B0957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8D34-101F-4A94-BE8B-5B7ADF1EAB51}"/>
      </w:docPartPr>
      <w:docPartBody>
        <w:p w:rsidR="00EE4707" w:rsidRDefault="00EE4707">
          <w:pPr>
            <w:pStyle w:val="4206DDED8FC84D85BFC1AC4B0957B62D"/>
          </w:pPr>
          <w:r w:rsidRPr="006348DA">
            <w:t>New business</w:t>
          </w:r>
        </w:p>
      </w:docPartBody>
    </w:docPart>
    <w:docPart>
      <w:docPartPr>
        <w:name w:val="6CF85F2BCD6F4AEAA9D94D5FC2C8C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FBF7-073C-45E0-AE20-9DD54F918B53}"/>
      </w:docPartPr>
      <w:docPartBody>
        <w:p w:rsidR="00EE4707" w:rsidRDefault="00EE4707">
          <w:pPr>
            <w:pStyle w:val="6CF85F2BCD6F4AEAA9D94D5FC2C8C552"/>
          </w:pPr>
          <w:r w:rsidRPr="006348DA">
            <w:t>Conclusion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07"/>
    <w:rsid w:val="0000361B"/>
    <w:rsid w:val="00024106"/>
    <w:rsid w:val="00042A90"/>
    <w:rsid w:val="000464F1"/>
    <w:rsid w:val="00122584"/>
    <w:rsid w:val="001E0AE6"/>
    <w:rsid w:val="00212A9C"/>
    <w:rsid w:val="002133B5"/>
    <w:rsid w:val="002510A0"/>
    <w:rsid w:val="002723D4"/>
    <w:rsid w:val="00395CB2"/>
    <w:rsid w:val="003A27E7"/>
    <w:rsid w:val="004C6102"/>
    <w:rsid w:val="005430FE"/>
    <w:rsid w:val="005967D6"/>
    <w:rsid w:val="005D27F4"/>
    <w:rsid w:val="006120BD"/>
    <w:rsid w:val="00787CC0"/>
    <w:rsid w:val="00817D54"/>
    <w:rsid w:val="00825D9C"/>
    <w:rsid w:val="008C19FD"/>
    <w:rsid w:val="008E0E4B"/>
    <w:rsid w:val="00915626"/>
    <w:rsid w:val="00982239"/>
    <w:rsid w:val="009E11D8"/>
    <w:rsid w:val="00A75F0A"/>
    <w:rsid w:val="00B02AEC"/>
    <w:rsid w:val="00B31044"/>
    <w:rsid w:val="00B5537C"/>
    <w:rsid w:val="00BE6576"/>
    <w:rsid w:val="00C21F6F"/>
    <w:rsid w:val="00C84ABE"/>
    <w:rsid w:val="00CA218B"/>
    <w:rsid w:val="00CB0740"/>
    <w:rsid w:val="00D33A6D"/>
    <w:rsid w:val="00D6761B"/>
    <w:rsid w:val="00E20542"/>
    <w:rsid w:val="00E47BA4"/>
    <w:rsid w:val="00ED1908"/>
    <w:rsid w:val="00EE4707"/>
    <w:rsid w:val="00F74356"/>
    <w:rsid w:val="00FB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0576E184034046AB6A2D13F98F7649">
    <w:name w:val="7E0576E184034046AB6A2D13F98F7649"/>
  </w:style>
  <w:style w:type="paragraph" w:customStyle="1" w:styleId="1AB9A4DC0A3D4ED2811CA16DBAAA0A3A">
    <w:name w:val="1AB9A4DC0A3D4ED2811CA16DBAAA0A3A"/>
  </w:style>
  <w:style w:type="paragraph" w:customStyle="1" w:styleId="6D3287D0C24A41CA9ECC55CE108D1B16">
    <w:name w:val="6D3287D0C24A41CA9ECC55CE108D1B16"/>
  </w:style>
  <w:style w:type="paragraph" w:customStyle="1" w:styleId="1C25A7CF30C941798BA85B39366C224E">
    <w:name w:val="1C25A7CF30C941798BA85B39366C224E"/>
  </w:style>
  <w:style w:type="paragraph" w:customStyle="1" w:styleId="44A1E264D24A45C88319BB5432DCE539">
    <w:name w:val="44A1E264D24A45C88319BB5432DCE539"/>
  </w:style>
  <w:style w:type="paragraph" w:customStyle="1" w:styleId="980FC7936CCF4E629575536646835094">
    <w:name w:val="980FC7936CCF4E629575536646835094"/>
  </w:style>
  <w:style w:type="paragraph" w:customStyle="1" w:styleId="4206DDED8FC84D85BFC1AC4B0957B62D">
    <w:name w:val="4206DDED8FC84D85BFC1AC4B0957B62D"/>
  </w:style>
  <w:style w:type="paragraph" w:customStyle="1" w:styleId="6CF85F2BCD6F4AEAA9D94D5FC2C8C552">
    <w:name w:val="6CF85F2BCD6F4AEAA9D94D5FC2C8C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775B6-AD85-475C-BCDA-9A2D41A53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3</TotalTime>
  <Pages>1</Pages>
  <Words>77</Words>
  <Characters>414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Winston</dc:creator>
  <cp:keywords/>
  <dc:description/>
  <cp:lastModifiedBy>Susan Pafford</cp:lastModifiedBy>
  <cp:revision>2</cp:revision>
  <cp:lastPrinted>2026-07-17T12:27:00Z</cp:lastPrinted>
  <dcterms:created xsi:type="dcterms:W3CDTF">2026-07-20T18:54:00Z</dcterms:created>
  <dcterms:modified xsi:type="dcterms:W3CDTF">2026-07-20T18:54:00Z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